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0"/>
        <w:gridCol w:w="3549"/>
      </w:tblGrid>
      <w:tr w:rsidR="00980B73">
        <w:tc>
          <w:tcPr>
            <w:tcW w:w="5670" w:type="dxa"/>
          </w:tcPr>
          <w:p w:rsidR="00980B73" w:rsidRDefault="00980B73">
            <w:bookmarkStart w:id="0" w:name="_GoBack"/>
            <w:bookmarkEnd w:id="0"/>
            <w:r>
              <w:t>Vorname Name</w:t>
            </w:r>
          </w:p>
          <w:p w:rsidR="00980B73" w:rsidRDefault="00980B73">
            <w:r>
              <w:t>Adresse</w:t>
            </w:r>
          </w:p>
          <w:p w:rsidR="00D17B8D" w:rsidRDefault="00D17B8D">
            <w:r>
              <w:t>E-Mail-Adresse</w:t>
            </w:r>
          </w:p>
          <w:p w:rsidR="00980B73" w:rsidRDefault="00980B73">
            <w:r>
              <w:t>Studienfach</w:t>
            </w:r>
          </w:p>
          <w:p w:rsidR="00980B73" w:rsidRDefault="00980B73">
            <w:r>
              <w:t>Fachsemester</w:t>
            </w:r>
          </w:p>
          <w:p w:rsidR="00980B73" w:rsidRDefault="00980B73">
            <w:r>
              <w:t>Matrikelnummer</w:t>
            </w:r>
          </w:p>
        </w:tc>
        <w:tc>
          <w:tcPr>
            <w:tcW w:w="3549" w:type="dxa"/>
          </w:tcPr>
          <w:p w:rsidR="00980B73" w:rsidRDefault="00980B73">
            <w:pPr>
              <w:ind w:right="43"/>
              <w:jc w:val="right"/>
            </w:pPr>
            <w:r>
              <w:t>Ort, Datum der Abgabe</w:t>
            </w:r>
          </w:p>
        </w:tc>
      </w:tr>
    </w:tbl>
    <w:p w:rsidR="00980B73" w:rsidRDefault="00980B73" w:rsidP="00BE1B0C">
      <w:pPr>
        <w:jc w:val="center"/>
      </w:pPr>
    </w:p>
    <w:p w:rsidR="00980B73" w:rsidRDefault="00980B73" w:rsidP="00BE1B0C">
      <w:pPr>
        <w:jc w:val="center"/>
      </w:pPr>
    </w:p>
    <w:p w:rsidR="00980B73" w:rsidRDefault="00980B73" w:rsidP="00BE1B0C">
      <w:pPr>
        <w:jc w:val="center"/>
      </w:pPr>
    </w:p>
    <w:p w:rsidR="00980B73" w:rsidRDefault="00980B73" w:rsidP="00BE1B0C">
      <w:pPr>
        <w:jc w:val="center"/>
      </w:pPr>
    </w:p>
    <w:p w:rsidR="00980B73" w:rsidRDefault="00980B73" w:rsidP="00BE1B0C">
      <w:pPr>
        <w:jc w:val="center"/>
      </w:pPr>
    </w:p>
    <w:p w:rsidR="00980B73" w:rsidRDefault="00980B73" w:rsidP="00BE1B0C">
      <w:pPr>
        <w:jc w:val="center"/>
        <w:rPr>
          <w:sz w:val="32"/>
        </w:rPr>
      </w:pPr>
    </w:p>
    <w:p w:rsidR="00980B73" w:rsidRDefault="00980B73">
      <w:pPr>
        <w:jc w:val="center"/>
        <w:rPr>
          <w:b/>
          <w:sz w:val="48"/>
        </w:rPr>
      </w:pPr>
      <w:r>
        <w:rPr>
          <w:b/>
          <w:sz w:val="48"/>
        </w:rPr>
        <w:t xml:space="preserve">Titel der Lehrveranstaltung </w:t>
      </w:r>
      <w:r>
        <w:rPr>
          <w:b/>
          <w:sz w:val="48"/>
        </w:rPr>
        <w:br/>
        <w:t>(z.B. Staatsrecht I)</w:t>
      </w:r>
    </w:p>
    <w:p w:rsidR="004F7FAC" w:rsidRDefault="004F7FAC">
      <w:pPr>
        <w:jc w:val="center"/>
        <w:rPr>
          <w:b/>
          <w:sz w:val="48"/>
        </w:rPr>
      </w:pPr>
      <w:r>
        <w:rPr>
          <w:b/>
          <w:sz w:val="48"/>
        </w:rPr>
        <w:t>Semester</w:t>
      </w:r>
    </w:p>
    <w:p w:rsidR="00980B73" w:rsidRDefault="00980B73">
      <w:pPr>
        <w:jc w:val="center"/>
        <w:rPr>
          <w:b/>
          <w:sz w:val="48"/>
        </w:rPr>
      </w:pPr>
      <w:r>
        <w:rPr>
          <w:b/>
          <w:sz w:val="48"/>
        </w:rPr>
        <w:t>(z.B. Wintersemester 2008/2009)</w:t>
      </w:r>
    </w:p>
    <w:p w:rsidR="004F7FAC" w:rsidRDefault="00980B73">
      <w:pPr>
        <w:jc w:val="center"/>
        <w:rPr>
          <w:b/>
          <w:sz w:val="32"/>
        </w:rPr>
      </w:pPr>
      <w:r>
        <w:rPr>
          <w:b/>
          <w:sz w:val="32"/>
        </w:rPr>
        <w:t xml:space="preserve">Dozent </w:t>
      </w:r>
    </w:p>
    <w:p w:rsidR="00980B73" w:rsidRDefault="00980B73">
      <w:pPr>
        <w:jc w:val="center"/>
        <w:rPr>
          <w:b/>
          <w:sz w:val="32"/>
        </w:rPr>
      </w:pPr>
      <w:r>
        <w:rPr>
          <w:b/>
          <w:sz w:val="32"/>
        </w:rPr>
        <w:t xml:space="preserve">(z.B. Professor Dr. iur Dr. rer. pol. </w:t>
      </w:r>
      <w:r>
        <w:rPr>
          <w:b/>
          <w:sz w:val="32"/>
          <w:lang w:val="en-GB"/>
        </w:rPr>
        <w:t xml:space="preserve">Dr. h.c. mult. </w:t>
      </w:r>
      <w:r>
        <w:rPr>
          <w:b/>
          <w:sz w:val="32"/>
        </w:rPr>
        <w:t>Vorname Name)</w:t>
      </w:r>
    </w:p>
    <w:p w:rsidR="00980B73" w:rsidRDefault="00980B73">
      <w:pPr>
        <w:jc w:val="center"/>
        <w:rPr>
          <w:b/>
          <w:sz w:val="28"/>
        </w:rPr>
      </w:pPr>
    </w:p>
    <w:p w:rsidR="00980B73" w:rsidRDefault="00980B73">
      <w:pPr>
        <w:jc w:val="center"/>
        <w:rPr>
          <w:b/>
          <w:sz w:val="48"/>
        </w:rPr>
      </w:pPr>
    </w:p>
    <w:p w:rsidR="00980B73" w:rsidRDefault="00980B73">
      <w:pPr>
        <w:jc w:val="center"/>
        <w:rPr>
          <w:b/>
          <w:sz w:val="48"/>
        </w:rPr>
      </w:pPr>
    </w:p>
    <w:p w:rsidR="00980B73" w:rsidRDefault="00980B73">
      <w:pPr>
        <w:jc w:val="center"/>
        <w:rPr>
          <w:b/>
          <w:sz w:val="48"/>
        </w:rPr>
      </w:pPr>
      <w:r>
        <w:rPr>
          <w:b/>
          <w:sz w:val="48"/>
        </w:rPr>
        <w:t>Hausarbeit</w:t>
      </w:r>
    </w:p>
    <w:p w:rsidR="00980B73" w:rsidRDefault="00980B73">
      <w:pPr>
        <w:jc w:val="center"/>
        <w:rPr>
          <w:b/>
          <w:sz w:val="48"/>
        </w:rPr>
      </w:pPr>
    </w:p>
    <w:p w:rsidR="00980B73" w:rsidRDefault="00980B73">
      <w:pPr>
        <w:rPr>
          <w:b/>
          <w:sz w:val="20"/>
        </w:rPr>
      </w:pPr>
    </w:p>
    <w:p w:rsidR="00980B73" w:rsidRDefault="00980B73">
      <w:pPr>
        <w:pStyle w:val="HJRHeadline0Titelei"/>
      </w:pPr>
      <w:r>
        <w:br w:type="page"/>
      </w:r>
      <w:bookmarkStart w:id="1" w:name="_Toc197769262"/>
      <w:r>
        <w:lastRenderedPageBreak/>
        <w:t>Gliederung</w:t>
      </w:r>
      <w:bookmarkEnd w:id="1"/>
    </w:p>
    <w:p w:rsidR="00BF64B9" w:rsidRDefault="002D4459" w:rsidP="00064305">
      <w:pPr>
        <w:pStyle w:val="HJRGliederung0Titelei"/>
        <w:rPr>
          <w:noProof/>
          <w:szCs w:val="24"/>
        </w:rPr>
      </w:pPr>
      <w:r>
        <w:fldChar w:fldCharType="begin"/>
      </w:r>
      <w:r>
        <w:instrText xml:space="preserve"> TOC \t "HJR_Headline_0=Titelei;1;HJR_Headline_1=A.(Teil);1;HJR_Headline_3=1.(Abschn.);3;HJR_Headline_2=I.(Kap.);2;HJR_Headline_4=a)(U.abschn.);4;HJR_Headline_5=aa)(Absatz);5" </w:instrText>
      </w:r>
      <w:r>
        <w:fldChar w:fldCharType="separate"/>
      </w:r>
      <w:r w:rsidR="00BF64B9">
        <w:rPr>
          <w:noProof/>
        </w:rPr>
        <w:t>Gliederung</w:t>
      </w:r>
      <w:r w:rsidR="00BF64B9">
        <w:rPr>
          <w:noProof/>
        </w:rPr>
        <w:tab/>
      </w:r>
      <w:r w:rsidR="00BF64B9">
        <w:rPr>
          <w:noProof/>
        </w:rPr>
        <w:fldChar w:fldCharType="begin"/>
      </w:r>
      <w:r w:rsidR="00BF64B9">
        <w:rPr>
          <w:noProof/>
        </w:rPr>
        <w:instrText xml:space="preserve"> PAGEREF _Toc197769262 \h </w:instrText>
      </w:r>
      <w:r w:rsidR="00BF64B9">
        <w:rPr>
          <w:noProof/>
        </w:rPr>
      </w:r>
      <w:r w:rsidR="00BF64B9">
        <w:rPr>
          <w:noProof/>
        </w:rPr>
        <w:fldChar w:fldCharType="separate"/>
      </w:r>
      <w:r w:rsidR="00E81590">
        <w:rPr>
          <w:noProof/>
        </w:rPr>
        <w:t>2</w:t>
      </w:r>
      <w:r w:rsidR="00BF64B9">
        <w:rPr>
          <w:noProof/>
        </w:rPr>
        <w:fldChar w:fldCharType="end"/>
      </w:r>
    </w:p>
    <w:p w:rsidR="00BF64B9" w:rsidRDefault="00BF64B9" w:rsidP="00064305">
      <w:pPr>
        <w:pStyle w:val="HJRGliederung0Titelei"/>
        <w:rPr>
          <w:noProof/>
          <w:szCs w:val="24"/>
        </w:rPr>
      </w:pPr>
      <w:r>
        <w:rPr>
          <w:noProof/>
        </w:rPr>
        <w:t>Abkürzungsverzeichnis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_Toc197769263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BF64B9" w:rsidP="00064305">
      <w:pPr>
        <w:pStyle w:val="HJRGliederung0Titelei"/>
        <w:rPr>
          <w:noProof/>
          <w:szCs w:val="24"/>
        </w:rPr>
      </w:pPr>
      <w:r>
        <w:rPr>
          <w:noProof/>
        </w:rPr>
        <w:t>Sachverhalt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_Toc197769264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BF64B9" w:rsidP="00064305">
      <w:pPr>
        <w:pStyle w:val="HJRGliederung0Titelei"/>
        <w:rPr>
          <w:noProof/>
          <w:szCs w:val="24"/>
        </w:rPr>
      </w:pPr>
      <w:r>
        <w:rPr>
          <w:noProof/>
        </w:rPr>
        <w:t>Gutachten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_Toc197769265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BF64B9" w:rsidP="00064305">
      <w:pPr>
        <w:pStyle w:val="HJRGliederung1ATeil"/>
        <w:rPr>
          <w:noProof/>
          <w:szCs w:val="24"/>
        </w:rPr>
      </w:pPr>
      <w:r>
        <w:rPr>
          <w:noProof/>
        </w:rPr>
        <w:t>A.</w:t>
      </w:r>
      <w:r>
        <w:rPr>
          <w:noProof/>
          <w:szCs w:val="24"/>
        </w:rPr>
        <w:tab/>
      </w:r>
      <w:r>
        <w:rPr>
          <w:noProof/>
        </w:rPr>
        <w:t>(Teile)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_Toc197769266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BF64B9" w:rsidP="00064305">
      <w:pPr>
        <w:pStyle w:val="HJRGliederung2IKap"/>
        <w:rPr>
          <w:noProof/>
          <w:szCs w:val="24"/>
        </w:rPr>
      </w:pPr>
      <w:r>
        <w:rPr>
          <w:noProof/>
        </w:rPr>
        <w:t>I.</w:t>
      </w:r>
      <w:r>
        <w:rPr>
          <w:noProof/>
          <w:szCs w:val="24"/>
        </w:rPr>
        <w:tab/>
      </w:r>
      <w:r>
        <w:rPr>
          <w:noProof/>
        </w:rPr>
        <w:t>(Kapitel)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_Toc197769267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BF64B9" w:rsidP="00064305">
      <w:pPr>
        <w:pStyle w:val="HJRGliederung31Abschn"/>
        <w:rPr>
          <w:noProof/>
          <w:szCs w:val="24"/>
        </w:rPr>
      </w:pPr>
      <w:r>
        <w:rPr>
          <w:noProof/>
        </w:rPr>
        <w:t>1.</w:t>
      </w:r>
      <w:r>
        <w:rPr>
          <w:noProof/>
          <w:szCs w:val="24"/>
        </w:rPr>
        <w:tab/>
      </w:r>
      <w:r>
        <w:rPr>
          <w:noProof/>
        </w:rPr>
        <w:t>(Abschnitt)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_Toc197769268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BF64B9" w:rsidP="00064305">
      <w:pPr>
        <w:pStyle w:val="HJRGliederung4aUabschn"/>
        <w:rPr>
          <w:noProof/>
          <w:szCs w:val="24"/>
        </w:rPr>
      </w:pPr>
      <w:r>
        <w:rPr>
          <w:noProof/>
        </w:rPr>
        <w:t>a)</w:t>
      </w:r>
      <w:r>
        <w:rPr>
          <w:noProof/>
          <w:szCs w:val="24"/>
        </w:rPr>
        <w:tab/>
      </w:r>
      <w:r>
        <w:rPr>
          <w:noProof/>
        </w:rPr>
        <w:t>(Unterabschnitt)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_Toc197769269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BF64B9" w:rsidRDefault="007B6CCD" w:rsidP="00064305">
      <w:pPr>
        <w:pStyle w:val="HJRGliederung5aaAbsatz"/>
        <w:rPr>
          <w:szCs w:val="24"/>
        </w:rPr>
      </w:pPr>
      <w:r>
        <w:t>aa)</w:t>
      </w:r>
      <w:r>
        <w:tab/>
      </w:r>
      <w:r w:rsidR="00BF64B9">
        <w:t>(Absatz)</w:t>
      </w:r>
      <w:r w:rsidR="00BF64B9">
        <w:tab/>
      </w:r>
      <w:r w:rsidR="00BF64B9">
        <w:fldChar w:fldCharType="begin"/>
      </w:r>
      <w:r w:rsidR="00BF64B9">
        <w:instrText xml:space="preserve"> PAGEREF _Toc197769270 \h </w:instrText>
      </w:r>
      <w:r w:rsidR="00BF64B9">
        <w:fldChar w:fldCharType="separate"/>
      </w:r>
      <w:r w:rsidR="00E81590">
        <w:t>2</w:t>
      </w:r>
      <w:r w:rsidR="00BF64B9">
        <w:fldChar w:fldCharType="end"/>
      </w:r>
    </w:p>
    <w:p w:rsidR="00BF64B9" w:rsidRDefault="00BF64B9" w:rsidP="00064305">
      <w:pPr>
        <w:pStyle w:val="HJRGliederung0Titelei"/>
        <w:rPr>
          <w:noProof/>
          <w:szCs w:val="24"/>
        </w:rPr>
      </w:pP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_Toc197769271 \h </w:instrText>
      </w:r>
      <w:r>
        <w:rPr>
          <w:noProof/>
        </w:rPr>
      </w:r>
      <w:r>
        <w:rPr>
          <w:noProof/>
        </w:rPr>
        <w:fldChar w:fldCharType="separate"/>
      </w:r>
      <w:r w:rsidR="00E81590">
        <w:rPr>
          <w:noProof/>
        </w:rPr>
        <w:t>2</w:t>
      </w:r>
      <w:r>
        <w:rPr>
          <w:noProof/>
        </w:rPr>
        <w:fldChar w:fldCharType="end"/>
      </w:r>
    </w:p>
    <w:p w:rsidR="004F7FAC" w:rsidRDefault="002D4459" w:rsidP="004F7FAC">
      <w:pPr>
        <w:sectPr w:rsidR="004F7FAC" w:rsidSect="00150D4D">
          <w:footerReference w:type="even" r:id="rId7"/>
          <w:footerReference w:type="default" r:id="rId8"/>
          <w:footerReference w:type="first" r:id="rId9"/>
          <w:pgSz w:w="11906" w:h="16838" w:code="9"/>
          <w:pgMar w:top="1418" w:right="1418" w:bottom="1134" w:left="1418" w:header="720" w:footer="720" w:gutter="0"/>
          <w:pgNumType w:start="1"/>
          <w:cols w:space="720"/>
          <w:docGrid w:linePitch="254"/>
        </w:sectPr>
      </w:pPr>
      <w:r>
        <w:fldChar w:fldCharType="end"/>
      </w:r>
    </w:p>
    <w:p w:rsidR="004F7FAC" w:rsidRDefault="00BF64B9" w:rsidP="004F7FAC">
      <w:pPr>
        <w:pStyle w:val="HJRHeadline0Titelei"/>
      </w:pPr>
      <w:bookmarkStart w:id="2" w:name="_Toc197769263"/>
      <w:r>
        <w:t>Abkürzungs</w:t>
      </w:r>
      <w:r w:rsidR="004F7FAC">
        <w:t>verzeichnis</w:t>
      </w:r>
      <w:bookmarkEnd w:id="2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28"/>
      </w:tblGrid>
      <w:tr w:rsidR="004F7FAC">
        <w:tc>
          <w:tcPr>
            <w:tcW w:w="2905" w:type="dxa"/>
          </w:tcPr>
          <w:p w:rsidR="004F7FAC" w:rsidRDefault="00BE1B0C" w:rsidP="00D358A0">
            <w:pPr>
              <w:pStyle w:val="HJRAbkrzungs-Literaturverz"/>
            </w:pPr>
            <w:r>
              <w:t>f., ff.</w:t>
            </w:r>
          </w:p>
        </w:tc>
        <w:tc>
          <w:tcPr>
            <w:tcW w:w="6328" w:type="dxa"/>
          </w:tcPr>
          <w:p w:rsidR="004F7FAC" w:rsidRDefault="00150D4D" w:rsidP="00D358A0">
            <w:pPr>
              <w:pStyle w:val="HJRAbkrzungs-Literaturverz"/>
            </w:pPr>
            <w:r>
              <w:t>folgende</w:t>
            </w: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  <w:tr w:rsidR="004F7FAC">
        <w:tc>
          <w:tcPr>
            <w:tcW w:w="2905" w:type="dxa"/>
          </w:tcPr>
          <w:p w:rsidR="004F7FAC" w:rsidRDefault="004F7FAC" w:rsidP="00D358A0">
            <w:pPr>
              <w:pStyle w:val="HJRAbkrzungs-Literaturverz"/>
            </w:pPr>
          </w:p>
        </w:tc>
        <w:tc>
          <w:tcPr>
            <w:tcW w:w="6328" w:type="dxa"/>
          </w:tcPr>
          <w:p w:rsidR="004F7FAC" w:rsidRDefault="004F7FAC" w:rsidP="00D358A0">
            <w:pPr>
              <w:pStyle w:val="HJRAbkrzungs-Literaturverz"/>
            </w:pPr>
          </w:p>
        </w:tc>
      </w:tr>
    </w:tbl>
    <w:p w:rsidR="004F7FAC" w:rsidRDefault="004F7FAC" w:rsidP="004F7FAC">
      <w:pPr>
        <w:pStyle w:val="HJRGrundschrift"/>
        <w:rPr>
          <w:sz w:val="32"/>
        </w:rPr>
      </w:pPr>
    </w:p>
    <w:tbl>
      <w:tblPr>
        <w:tblW w:w="92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73"/>
        <w:gridCol w:w="4555"/>
      </w:tblGrid>
      <w:tr w:rsidR="004F7FAC" w:rsidTr="007A03FA">
        <w:tc>
          <w:tcPr>
            <w:tcW w:w="2905" w:type="dxa"/>
          </w:tcPr>
          <w:p w:rsidR="004F7FAC" w:rsidRDefault="00A228D8" w:rsidP="003C663B">
            <w:pPr>
              <w:pStyle w:val="HJRAbkrzungs-Literaturverz"/>
            </w:pPr>
            <w:r>
              <w:t>Im Übrige</w:t>
            </w:r>
            <w:r w:rsidR="00150D4D">
              <w:t xml:space="preserve">n verweise ich </w:t>
            </w:r>
            <w:r>
              <w:t>auf</w:t>
            </w:r>
          </w:p>
        </w:tc>
        <w:tc>
          <w:tcPr>
            <w:tcW w:w="6328" w:type="dxa"/>
            <w:gridSpan w:val="2"/>
          </w:tcPr>
          <w:p w:rsidR="004F7FAC" w:rsidRDefault="004F7FAC" w:rsidP="003C663B">
            <w:pPr>
              <w:pStyle w:val="HJRAbkrzungs-Literaturverz"/>
            </w:pPr>
          </w:p>
        </w:tc>
      </w:tr>
      <w:tr w:rsidR="004F7FAC" w:rsidTr="007A03FA">
        <w:tc>
          <w:tcPr>
            <w:tcW w:w="4678" w:type="dxa"/>
            <w:gridSpan w:val="2"/>
          </w:tcPr>
          <w:p w:rsidR="004F7FAC" w:rsidRDefault="004F7FAC" w:rsidP="003C663B">
            <w:pPr>
              <w:pStyle w:val="HJRAbkrzungs-Literaturverz"/>
              <w:rPr>
                <w:i/>
              </w:rPr>
            </w:pPr>
            <w:r w:rsidRPr="00500E7D">
              <w:rPr>
                <w:iCs/>
              </w:rPr>
              <w:t>Kirchner, Hildebert</w:t>
            </w:r>
            <w:r w:rsidR="006F4AFA">
              <w:rPr>
                <w:i/>
              </w:rPr>
              <w:t xml:space="preserve"> </w:t>
            </w:r>
            <w:r w:rsidR="006F4AFA">
              <w:rPr>
                <w:iCs/>
              </w:rPr>
              <w:t>(Begr.)</w:t>
            </w:r>
            <w:r>
              <w:rPr>
                <w:i/>
              </w:rPr>
              <w:t>/</w:t>
            </w:r>
            <w:r w:rsidR="006F4AFA">
              <w:rPr>
                <w:i/>
              </w:rPr>
              <w:t>Böttcher</w:t>
            </w:r>
            <w:r w:rsidR="00DE3988">
              <w:rPr>
                <w:i/>
              </w:rPr>
              <w:t xml:space="preserve">, </w:t>
            </w:r>
            <w:r w:rsidR="006F4AFA">
              <w:rPr>
                <w:i/>
              </w:rPr>
              <w:t>Eike</w:t>
            </w:r>
          </w:p>
        </w:tc>
        <w:tc>
          <w:tcPr>
            <w:tcW w:w="4555" w:type="dxa"/>
          </w:tcPr>
          <w:p w:rsidR="007A03FA" w:rsidRDefault="004F7FAC" w:rsidP="003C663B">
            <w:pPr>
              <w:pStyle w:val="HJRAbkrzungs-Literaturverz"/>
            </w:pPr>
            <w:r>
              <w:t>Abkürzungsverzeichnis der Rechtssprache,</w:t>
            </w:r>
            <w:r w:rsidR="007A03FA">
              <w:t xml:space="preserve"> </w:t>
            </w:r>
          </w:p>
          <w:p w:rsidR="004F7FAC" w:rsidRDefault="006F4AFA" w:rsidP="003C663B">
            <w:pPr>
              <w:pStyle w:val="HJRAbkrzungs-Literaturverz"/>
            </w:pPr>
            <w:r>
              <w:t>10</w:t>
            </w:r>
            <w:r w:rsidR="00150D4D">
              <w:t>. Aufl.</w:t>
            </w:r>
            <w:r w:rsidR="004F7FAC">
              <w:t>, Berlin 20</w:t>
            </w:r>
            <w:r>
              <w:t>21</w:t>
            </w:r>
          </w:p>
        </w:tc>
      </w:tr>
      <w:tr w:rsidR="007A03FA" w:rsidTr="007A03FA">
        <w:tc>
          <w:tcPr>
            <w:tcW w:w="2905" w:type="dxa"/>
          </w:tcPr>
          <w:p w:rsidR="007A03FA" w:rsidRPr="00500E7D" w:rsidRDefault="007A03FA" w:rsidP="003C663B">
            <w:pPr>
              <w:pStyle w:val="HJRAbkrzungs-Literaturverz"/>
              <w:rPr>
                <w:iCs/>
              </w:rPr>
            </w:pPr>
          </w:p>
        </w:tc>
        <w:tc>
          <w:tcPr>
            <w:tcW w:w="6328" w:type="dxa"/>
            <w:gridSpan w:val="2"/>
          </w:tcPr>
          <w:p w:rsidR="007A03FA" w:rsidRDefault="007A03FA" w:rsidP="003C663B">
            <w:pPr>
              <w:pStyle w:val="HJRAbkrzungs-Literaturverz"/>
            </w:pPr>
          </w:p>
        </w:tc>
      </w:tr>
    </w:tbl>
    <w:p w:rsidR="00980B73" w:rsidRDefault="00980B73">
      <w:pPr>
        <w:sectPr w:rsidR="00980B73" w:rsidSect="00150D4D">
          <w:footerReference w:type="even" r:id="rId10"/>
          <w:footerReference w:type="default" r:id="rId11"/>
          <w:pgSz w:w="11906" w:h="16838" w:code="9"/>
          <w:pgMar w:top="1418" w:right="1418" w:bottom="1134" w:left="1418" w:header="720" w:footer="720" w:gutter="0"/>
          <w:cols w:space="720"/>
          <w:titlePg/>
          <w:docGrid w:linePitch="254"/>
        </w:sectPr>
      </w:pPr>
    </w:p>
    <w:p w:rsidR="00980B73" w:rsidRDefault="00980B73">
      <w:pPr>
        <w:pStyle w:val="HJRHeadline0Titelei"/>
      </w:pPr>
      <w:bookmarkStart w:id="3" w:name="_Toc197769264"/>
      <w:r>
        <w:t>Sachverhalt</w:t>
      </w:r>
      <w:bookmarkEnd w:id="3"/>
    </w:p>
    <w:p w:rsidR="00980B73" w:rsidRDefault="00980B73">
      <w:pPr>
        <w:jc w:val="both"/>
        <w:rPr>
          <w:sz w:val="22"/>
        </w:rPr>
      </w:pPr>
    </w:p>
    <w:p w:rsidR="00D32AAB" w:rsidRDefault="00D32AAB" w:rsidP="00D32AAB">
      <w:pPr>
        <w:sectPr w:rsidR="00D32AAB" w:rsidSect="00150D4D">
          <w:footerReference w:type="default" r:id="rId12"/>
          <w:pgSz w:w="11906" w:h="16838" w:code="9"/>
          <w:pgMar w:top="1418" w:right="1418" w:bottom="1134" w:left="1418" w:header="720" w:footer="720" w:gutter="0"/>
          <w:cols w:space="720"/>
          <w:titlePg/>
          <w:docGrid w:linePitch="254"/>
        </w:sectPr>
      </w:pPr>
    </w:p>
    <w:p w:rsidR="00980B73" w:rsidRDefault="00980B73" w:rsidP="00064305">
      <w:pPr>
        <w:pStyle w:val="HJRHeadline0Titelei"/>
      </w:pPr>
      <w:bookmarkStart w:id="4" w:name="_Toc197769265"/>
      <w:r>
        <w:t>Gutachten</w:t>
      </w:r>
      <w:bookmarkEnd w:id="4"/>
    </w:p>
    <w:p w:rsidR="00980B73" w:rsidRDefault="00980B73" w:rsidP="00064305">
      <w:pPr>
        <w:pStyle w:val="HJRHeadline1ATeil"/>
      </w:pPr>
      <w:bookmarkStart w:id="5" w:name="_Toc159666899"/>
      <w:bookmarkStart w:id="6" w:name="_Toc159667237"/>
      <w:bookmarkStart w:id="7" w:name="_Toc197769266"/>
      <w:r>
        <w:t>(Teile</w:t>
      </w:r>
      <w:bookmarkEnd w:id="5"/>
      <w:bookmarkEnd w:id="6"/>
      <w:r>
        <w:t>)</w:t>
      </w:r>
      <w:bookmarkEnd w:id="7"/>
    </w:p>
    <w:p w:rsidR="00980B73" w:rsidRDefault="00980B73" w:rsidP="00064305">
      <w:pPr>
        <w:pStyle w:val="HJRHeadline2IKap"/>
      </w:pPr>
      <w:bookmarkStart w:id="8" w:name="_Toc197769267"/>
      <w:r>
        <w:t>(Kapitel)</w:t>
      </w:r>
      <w:bookmarkEnd w:id="8"/>
    </w:p>
    <w:p w:rsidR="00980B73" w:rsidRDefault="00980B73" w:rsidP="00064305">
      <w:pPr>
        <w:pStyle w:val="HJRHeadline31Abschn"/>
      </w:pPr>
      <w:bookmarkStart w:id="9" w:name="_Toc197769268"/>
      <w:r>
        <w:t>(Abschnitt)</w:t>
      </w:r>
      <w:bookmarkEnd w:id="9"/>
    </w:p>
    <w:p w:rsidR="00336364" w:rsidRPr="00336364" w:rsidRDefault="006F4AFA" w:rsidP="00064305">
      <w:pPr>
        <w:pStyle w:val="HJRHeadline4aUabschn"/>
      </w:pPr>
      <w:r>
        <w:t xml:space="preserve">a) </w:t>
      </w:r>
      <w:bookmarkStart w:id="10" w:name="_Toc197769269"/>
      <w:r w:rsidR="00980B73">
        <w:t>(Unterabschnitt)</w:t>
      </w:r>
      <w:bookmarkEnd w:id="10"/>
    </w:p>
    <w:p w:rsidR="00FC6493" w:rsidRDefault="007B6CCD" w:rsidP="00064305">
      <w:pPr>
        <w:pStyle w:val="HJRHeadline5aaAbsatz"/>
      </w:pPr>
      <w:bookmarkStart w:id="11" w:name="_Toc197769270"/>
      <w:r>
        <w:tab/>
      </w:r>
      <w:r w:rsidR="00FC6493">
        <w:t>(Absatz)</w:t>
      </w:r>
      <w:bookmarkEnd w:id="11"/>
    </w:p>
    <w:p w:rsidR="00EB36C4" w:rsidRDefault="00EB36C4" w:rsidP="00064305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Default="00BE1B0C" w:rsidP="00EB36C4">
      <w:pPr>
        <w:pStyle w:val="HJRGrundschrift"/>
      </w:pPr>
    </w:p>
    <w:p w:rsidR="00BE1B0C" w:rsidRPr="00BE1B0C" w:rsidRDefault="00BE1B0C" w:rsidP="00BE1B0C">
      <w:pPr>
        <w:pStyle w:val="HJRGrundschrift"/>
        <w:rPr>
          <w:u w:val="single"/>
        </w:rPr>
      </w:pPr>
      <w:r w:rsidRPr="00BE1B0C">
        <w:rPr>
          <w:u w:val="single"/>
        </w:rPr>
        <w:t>Unterschrift</w:t>
      </w:r>
    </w:p>
    <w:p w:rsidR="00BE1B0C" w:rsidRDefault="00BE1B0C" w:rsidP="00BE1B0C">
      <w:pPr>
        <w:pStyle w:val="HJRGrundschrift"/>
      </w:pPr>
    </w:p>
    <w:p w:rsidR="00BE1B0C" w:rsidRDefault="00BE1B0C" w:rsidP="00BE1B0C">
      <w:pPr>
        <w:pStyle w:val="HJRGrundschrift"/>
      </w:pPr>
      <w:r>
        <w:t>(Vorname Name)</w:t>
      </w:r>
    </w:p>
    <w:p w:rsidR="00BE1B0C" w:rsidRDefault="00BE1B0C" w:rsidP="00EB36C4">
      <w:pPr>
        <w:pStyle w:val="HJRGrundschrift"/>
        <w:sectPr w:rsidR="00BE1B0C" w:rsidSect="00150D4D">
          <w:footerReference w:type="even" r:id="rId13"/>
          <w:footerReference w:type="default" r:id="rId14"/>
          <w:pgSz w:w="11906" w:h="16838" w:code="9"/>
          <w:pgMar w:top="1418" w:right="3969" w:bottom="1134" w:left="1418" w:header="720" w:footer="720" w:gutter="0"/>
          <w:cols w:space="720"/>
          <w:docGrid w:linePitch="254"/>
        </w:sectPr>
      </w:pPr>
    </w:p>
    <w:p w:rsidR="00EB36C4" w:rsidRDefault="00EB36C4" w:rsidP="00EB36C4">
      <w:pPr>
        <w:pStyle w:val="HJRHeadline0Titelei"/>
      </w:pPr>
      <w:bookmarkStart w:id="12" w:name="_Toc197769271"/>
      <w:r>
        <w:t>Literaturverzeichnis</w:t>
      </w:r>
      <w:bookmarkEnd w:id="12"/>
    </w:p>
    <w:tbl>
      <w:tblPr>
        <w:tblW w:w="92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76"/>
        <w:gridCol w:w="5552"/>
      </w:tblGrid>
      <w:tr w:rsidR="00BE1B0C" w:rsidTr="007A03FA">
        <w:tc>
          <w:tcPr>
            <w:tcW w:w="3681" w:type="dxa"/>
            <w:gridSpan w:val="2"/>
          </w:tcPr>
          <w:p w:rsidR="00BE1B0C" w:rsidRDefault="006F4AFA" w:rsidP="00D358A0">
            <w:pPr>
              <w:pStyle w:val="HJRAbkrzungs-Literaturverz"/>
            </w:pPr>
            <w:r>
              <w:rPr>
                <w:lang w:val="en-GB"/>
              </w:rPr>
              <w:t>Kingreen</w:t>
            </w:r>
            <w:r w:rsidR="00BE1B0C">
              <w:rPr>
                <w:lang w:val="en-GB"/>
              </w:rPr>
              <w:t xml:space="preserve">, </w:t>
            </w:r>
            <w:r>
              <w:rPr>
                <w:lang w:val="en-GB"/>
              </w:rPr>
              <w:t>Thorsten</w:t>
            </w:r>
            <w:r w:rsidR="00BE1B0C">
              <w:rPr>
                <w:lang w:val="en-GB"/>
              </w:rPr>
              <w:t>/</w:t>
            </w:r>
            <w:r>
              <w:rPr>
                <w:lang w:val="en-GB"/>
              </w:rPr>
              <w:t>Poscher</w:t>
            </w:r>
            <w:r w:rsidR="00BE1B0C">
              <w:rPr>
                <w:lang w:val="en-GB"/>
              </w:rPr>
              <w:t xml:space="preserve">, </w:t>
            </w:r>
            <w:r>
              <w:rPr>
                <w:lang w:val="en-GB"/>
              </w:rPr>
              <w:t>Rolf</w:t>
            </w:r>
          </w:p>
        </w:tc>
        <w:tc>
          <w:tcPr>
            <w:tcW w:w="5552" w:type="dxa"/>
            <w:tcBorders>
              <w:left w:val="nil"/>
            </w:tcBorders>
          </w:tcPr>
          <w:p w:rsidR="00BE1B0C" w:rsidRDefault="00BE1B0C" w:rsidP="00D358A0">
            <w:pPr>
              <w:pStyle w:val="HJRAbkrzungs-Literaturverz"/>
            </w:pPr>
            <w:r>
              <w:t>Grundrechte. Staatsrecht II, 3</w:t>
            </w:r>
            <w:r w:rsidR="006F4AFA">
              <w:t>8</w:t>
            </w:r>
            <w:r>
              <w:t>. Aufl., Heidelberg 20</w:t>
            </w:r>
            <w:r w:rsidR="006F4AFA">
              <w:t>22</w:t>
            </w:r>
          </w:p>
        </w:tc>
      </w:tr>
      <w:tr w:rsidR="00BE1B0C" w:rsidTr="007A03FA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  <w:tr w:rsidR="00BE1B0C">
        <w:tc>
          <w:tcPr>
            <w:tcW w:w="2905" w:type="dxa"/>
          </w:tcPr>
          <w:p w:rsidR="00BE1B0C" w:rsidRDefault="00BE1B0C" w:rsidP="00D358A0">
            <w:pPr>
              <w:pStyle w:val="HJRAbkrzungs-Literaturverz"/>
            </w:pPr>
          </w:p>
        </w:tc>
        <w:tc>
          <w:tcPr>
            <w:tcW w:w="6328" w:type="dxa"/>
            <w:gridSpan w:val="2"/>
          </w:tcPr>
          <w:p w:rsidR="00BE1B0C" w:rsidRDefault="00BE1B0C" w:rsidP="00D358A0">
            <w:pPr>
              <w:pStyle w:val="HJRAbkrzungs-Literaturverz"/>
            </w:pPr>
          </w:p>
        </w:tc>
      </w:tr>
    </w:tbl>
    <w:p w:rsidR="00EB36C4" w:rsidRPr="00EB36C4" w:rsidRDefault="00EB36C4" w:rsidP="00EB36C4">
      <w:pPr>
        <w:pStyle w:val="HJRGrundschrift"/>
      </w:pPr>
    </w:p>
    <w:sectPr w:rsidR="00EB36C4" w:rsidRPr="00EB36C4" w:rsidSect="00EB36C4">
      <w:headerReference w:type="even" r:id="rId15"/>
      <w:pgSz w:w="11906" w:h="16838" w:code="9"/>
      <w:pgMar w:top="1418" w:right="1418" w:bottom="1134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9F" w:rsidRDefault="001C5F9F">
      <w:r>
        <w:separator/>
      </w:r>
    </w:p>
    <w:p w:rsidR="001C5F9F" w:rsidRDefault="001C5F9F"/>
  </w:endnote>
  <w:endnote w:type="continuationSeparator" w:id="0">
    <w:p w:rsidR="001C5F9F" w:rsidRDefault="001C5F9F">
      <w:r>
        <w:continuationSeparator/>
      </w:r>
    </w:p>
    <w:p w:rsidR="001C5F9F" w:rsidRDefault="001C5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150D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0D4D" w:rsidRDefault="00150D4D" w:rsidP="004F7FA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150D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E3D44">
      <w:rPr>
        <w:rStyle w:val="Seitenzahl"/>
        <w:noProof/>
      </w:rPr>
      <w:t>2</w:t>
    </w:r>
    <w:r>
      <w:rPr>
        <w:rStyle w:val="Seitenzahl"/>
      </w:rPr>
      <w:fldChar w:fldCharType="end"/>
    </w:r>
  </w:p>
  <w:p w:rsidR="00150D4D" w:rsidRDefault="00150D4D" w:rsidP="00150D4D">
    <w:pPr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150D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E3D44">
      <w:rPr>
        <w:rStyle w:val="Seitenzahl"/>
        <w:noProof/>
      </w:rPr>
      <w:t>4</w:t>
    </w:r>
    <w:r>
      <w:rPr>
        <w:rStyle w:val="Seitenzahl"/>
      </w:rPr>
      <w:fldChar w:fldCharType="end"/>
    </w:r>
  </w:p>
  <w:p w:rsidR="00150D4D" w:rsidRDefault="00150D4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4F7FA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0D4D" w:rsidRDefault="00150D4D" w:rsidP="004F7FAC">
    <w:pPr>
      <w:pStyle w:val="Fuzeil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4F7FA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III</w:t>
    </w:r>
    <w:r>
      <w:fldChar w:fldCharType="end"/>
    </w:r>
  </w:p>
  <w:p w:rsidR="00150D4D" w:rsidRDefault="00150D4D">
    <w:pPr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4F7FA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50D4D" w:rsidRDefault="00150D4D">
    <w:pPr>
      <w:ind w:right="360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50D4D" w:rsidRDefault="00150D4D">
    <w:pPr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 w:rsidP="00150D4D">
    <w:pPr>
      <w:framePr w:wrap="around" w:vAnchor="text" w:hAnchor="page" w:x="10395" w:y="-66"/>
    </w:pPr>
    <w:r>
      <w:fldChar w:fldCharType="begin"/>
    </w:r>
    <w:r>
      <w:instrText xml:space="preserve">PAGE  </w:instrText>
    </w:r>
    <w:r>
      <w:fldChar w:fldCharType="separate"/>
    </w:r>
    <w:r w:rsidR="007E3D44">
      <w:rPr>
        <w:noProof/>
      </w:rPr>
      <w:t>6</w:t>
    </w:r>
    <w:r>
      <w:fldChar w:fldCharType="end"/>
    </w:r>
  </w:p>
  <w:p w:rsidR="00150D4D" w:rsidRDefault="00150D4D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9F" w:rsidRDefault="001C5F9F">
      <w:r>
        <w:separator/>
      </w:r>
    </w:p>
  </w:footnote>
  <w:footnote w:type="continuationSeparator" w:id="0">
    <w:p w:rsidR="001C5F9F" w:rsidRDefault="001C5F9F">
      <w:r>
        <w:continuationSeparator/>
      </w:r>
    </w:p>
    <w:p w:rsidR="001C5F9F" w:rsidRDefault="001C5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4D" w:rsidRDefault="00150D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D8C87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8C67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4242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F720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BE06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2F01B3"/>
    <w:multiLevelType w:val="singleLevel"/>
    <w:tmpl w:val="8E5AA9C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0A435C55"/>
    <w:multiLevelType w:val="singleLevel"/>
    <w:tmpl w:val="6FBCDCAA"/>
    <w:lvl w:ilvl="0">
      <w:start w:val="1"/>
      <w:numFmt w:val="upperLetter"/>
      <w:pStyle w:val="HJRHeadline1ATei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12C82630"/>
    <w:multiLevelType w:val="singleLevel"/>
    <w:tmpl w:val="BC2C6348"/>
    <w:lvl w:ilvl="0">
      <w:start w:val="1"/>
      <w:numFmt w:val="upperRoman"/>
      <w:pStyle w:val="HJRHeadline2IKap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1B007D7D"/>
    <w:multiLevelType w:val="singleLevel"/>
    <w:tmpl w:val="D3D40D86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21212E7C"/>
    <w:multiLevelType w:val="multilevel"/>
    <w:tmpl w:val="1F76733C"/>
    <w:lvl w:ilvl="0">
      <w:start w:val="27"/>
      <w:numFmt w:val="lowerLetter"/>
      <w:pStyle w:val="HJRHeadline5aaAbsatz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(%6) 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27"/>
      <w:numFmt w:val="lowerLetter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start w:val="53"/>
      <w:numFmt w:val="lowerLetter"/>
      <w:suff w:val="nothing"/>
      <w:lvlText w:val="(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7115B8"/>
    <w:multiLevelType w:val="multilevel"/>
    <w:tmpl w:val="A85C4DB8"/>
    <w:lvl w:ilvl="0">
      <w:start w:val="1"/>
      <w:numFmt w:val="upperLetter"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(%6) 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27"/>
      <w:numFmt w:val="lowerLetter"/>
      <w:lvlText w:val="(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1" w15:restartNumberingAfterBreak="0">
    <w:nsid w:val="26BF2FF4"/>
    <w:multiLevelType w:val="singleLevel"/>
    <w:tmpl w:val="6B60B5C8"/>
    <w:lvl w:ilvl="0">
      <w:start w:val="1"/>
      <w:numFmt w:val="lowerLetter"/>
      <w:pStyle w:val="berschrift5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2" w15:restartNumberingAfterBreak="0">
    <w:nsid w:val="4DCE2C17"/>
    <w:multiLevelType w:val="multilevel"/>
    <w:tmpl w:val="2D9E4BA2"/>
    <w:lvl w:ilvl="0">
      <w:start w:val="1"/>
      <w:numFmt w:val="upperLetter"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(%6) 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27"/>
      <w:numFmt w:val="lowerLetter"/>
      <w:lvlText w:val="(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53"/>
      <w:numFmt w:val="lowerLetter"/>
      <w:lvlText w:val="(%9)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3" w15:restartNumberingAfterBreak="0">
    <w:nsid w:val="5D3930AF"/>
    <w:multiLevelType w:val="multilevel"/>
    <w:tmpl w:val="05363732"/>
    <w:lvl w:ilvl="0">
      <w:start w:val="1"/>
      <w:numFmt w:val="upperLetter"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(%6) 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4" w15:restartNumberingAfterBreak="0">
    <w:nsid w:val="600869E6"/>
    <w:multiLevelType w:val="singleLevel"/>
    <w:tmpl w:val="623E4182"/>
    <w:lvl w:ilvl="0">
      <w:start w:val="1"/>
      <w:numFmt w:val="decimal"/>
      <w:pStyle w:val="HJRHeadline31Abschn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6E590C1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313F54"/>
    <w:multiLevelType w:val="multilevel"/>
    <w:tmpl w:val="456EF2E8"/>
    <w:lvl w:ilvl="0">
      <w:start w:val="1"/>
      <w:numFmt w:val="upperLetter"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(%6) 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27"/>
      <w:numFmt w:val="lowerLetter"/>
      <w:lvlText w:val="(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53"/>
      <w:numFmt w:val="lowerLetter"/>
      <w:lvlText w:val="(%9)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7" w15:restartNumberingAfterBreak="0">
    <w:nsid w:val="73264ED4"/>
    <w:multiLevelType w:val="multilevel"/>
    <w:tmpl w:val="456EF2E8"/>
    <w:lvl w:ilvl="0">
      <w:start w:val="1"/>
      <w:numFmt w:val="upperLetter"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(%6) 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27"/>
      <w:numFmt w:val="lowerLetter"/>
      <w:lvlText w:val="(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53"/>
      <w:numFmt w:val="lowerLetter"/>
      <w:lvlText w:val="(%9)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2"/>
    </w:lvlOverride>
  </w:num>
  <w:num w:numId="9">
    <w:abstractNumId w:val="8"/>
    <w:lvlOverride w:ilvl="0">
      <w:startOverride w:val="1"/>
    </w:lvlOverride>
  </w:num>
  <w:num w:numId="10">
    <w:abstractNumId w:val="15"/>
  </w:num>
  <w:num w:numId="11">
    <w:abstractNumId w:val="13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2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2"/>
    </w:lvlOverride>
  </w:num>
  <w:num w:numId="2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9" w:dllVersion="512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90"/>
    <w:rsid w:val="00025E02"/>
    <w:rsid w:val="00064305"/>
    <w:rsid w:val="001268D8"/>
    <w:rsid w:val="00150D4D"/>
    <w:rsid w:val="001C5F9F"/>
    <w:rsid w:val="002B57DE"/>
    <w:rsid w:val="002D4459"/>
    <w:rsid w:val="002D44EB"/>
    <w:rsid w:val="00333243"/>
    <w:rsid w:val="00336364"/>
    <w:rsid w:val="003A5018"/>
    <w:rsid w:val="003C663B"/>
    <w:rsid w:val="003E1289"/>
    <w:rsid w:val="00412095"/>
    <w:rsid w:val="004F7FAC"/>
    <w:rsid w:val="00500E7D"/>
    <w:rsid w:val="006F4AFA"/>
    <w:rsid w:val="007416D7"/>
    <w:rsid w:val="0074559B"/>
    <w:rsid w:val="00764288"/>
    <w:rsid w:val="00793F58"/>
    <w:rsid w:val="007A03FA"/>
    <w:rsid w:val="007B6CCD"/>
    <w:rsid w:val="007E3D44"/>
    <w:rsid w:val="0090316D"/>
    <w:rsid w:val="00947CB1"/>
    <w:rsid w:val="00980B73"/>
    <w:rsid w:val="009C37A8"/>
    <w:rsid w:val="00A228D8"/>
    <w:rsid w:val="00A44096"/>
    <w:rsid w:val="00A57D96"/>
    <w:rsid w:val="00A66A39"/>
    <w:rsid w:val="00A77DAE"/>
    <w:rsid w:val="00AA7B4A"/>
    <w:rsid w:val="00AB7410"/>
    <w:rsid w:val="00B04E05"/>
    <w:rsid w:val="00BE1B0C"/>
    <w:rsid w:val="00BF2250"/>
    <w:rsid w:val="00BF64B9"/>
    <w:rsid w:val="00C314D8"/>
    <w:rsid w:val="00D17B8D"/>
    <w:rsid w:val="00D32AAB"/>
    <w:rsid w:val="00D35148"/>
    <w:rsid w:val="00D358A0"/>
    <w:rsid w:val="00D47455"/>
    <w:rsid w:val="00D77A19"/>
    <w:rsid w:val="00D85C73"/>
    <w:rsid w:val="00DE3988"/>
    <w:rsid w:val="00E27F0B"/>
    <w:rsid w:val="00E81590"/>
    <w:rsid w:val="00E81E5D"/>
    <w:rsid w:val="00EB36C4"/>
    <w:rsid w:val="00F608C1"/>
    <w:rsid w:val="00F6672B"/>
    <w:rsid w:val="00FB6738"/>
    <w:rsid w:val="00FC6493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A7241-3916-4242-B098-0967AB80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03FA"/>
    <w:pPr>
      <w:spacing w:line="360" w:lineRule="auto"/>
    </w:pPr>
    <w:rPr>
      <w:sz w:val="24"/>
    </w:rPr>
  </w:style>
  <w:style w:type="paragraph" w:styleId="berschrift1">
    <w:name w:val="heading 1"/>
    <w:basedOn w:val="Standard"/>
    <w:next w:val="Standard"/>
    <w:autoRedefine/>
    <w:qFormat/>
    <w:rsid w:val="007A03FA"/>
    <w:pPr>
      <w:tabs>
        <w:tab w:val="num" w:pos="360"/>
      </w:tabs>
      <w:ind w:left="340" w:hanging="3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autoRedefine/>
    <w:qFormat/>
    <w:rsid w:val="007A03FA"/>
    <w:pPr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7A03FA"/>
    <w:pPr>
      <w:numPr>
        <w:numId w:val="27"/>
      </w:numPr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7A03FA"/>
    <w:pPr>
      <w:outlineLvl w:val="3"/>
    </w:pPr>
    <w:rPr>
      <w:b/>
    </w:rPr>
  </w:style>
  <w:style w:type="paragraph" w:styleId="berschrift5">
    <w:name w:val="heading 5"/>
    <w:basedOn w:val="HJRHeadline4aUabschn"/>
    <w:next w:val="HJRGrundschrift"/>
    <w:autoRedefine/>
    <w:qFormat/>
    <w:rsid w:val="007A03FA"/>
    <w:pPr>
      <w:outlineLvl w:val="4"/>
    </w:pPr>
    <w:rPr>
      <w:b w:val="0"/>
    </w:rPr>
  </w:style>
  <w:style w:type="paragraph" w:styleId="berschrift6">
    <w:name w:val="heading 6"/>
    <w:basedOn w:val="Standard"/>
    <w:next w:val="Standard"/>
    <w:autoRedefine/>
    <w:qFormat/>
    <w:rsid w:val="007A03FA"/>
    <w:pPr>
      <w:outlineLvl w:val="5"/>
    </w:pPr>
    <w:rPr>
      <w:b/>
    </w:rPr>
  </w:style>
  <w:style w:type="paragraph" w:styleId="berschrift7">
    <w:name w:val="heading 7"/>
    <w:basedOn w:val="Standard"/>
    <w:next w:val="Standard"/>
    <w:autoRedefine/>
    <w:qFormat/>
    <w:rsid w:val="007A03FA"/>
    <w:pPr>
      <w:outlineLvl w:val="6"/>
    </w:pPr>
    <w:rPr>
      <w:b/>
    </w:rPr>
  </w:style>
  <w:style w:type="paragraph" w:styleId="berschrift8">
    <w:name w:val="heading 8"/>
    <w:basedOn w:val="Standard"/>
    <w:next w:val="Standard"/>
    <w:autoRedefine/>
    <w:qFormat/>
    <w:rsid w:val="007A03FA"/>
    <w:pPr>
      <w:outlineLvl w:val="7"/>
    </w:pPr>
    <w:rPr>
      <w:b/>
    </w:rPr>
  </w:style>
  <w:style w:type="paragraph" w:styleId="berschrift9">
    <w:name w:val="heading 9"/>
    <w:basedOn w:val="Standard"/>
    <w:next w:val="Standard"/>
    <w:autoRedefine/>
    <w:qFormat/>
    <w:rsid w:val="007A03FA"/>
    <w:pPr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JRGrundschrift">
    <w:name w:val="HJR_Grundschrift"/>
    <w:basedOn w:val="Standard"/>
    <w:rsid w:val="007A03FA"/>
    <w:pPr>
      <w:jc w:val="both"/>
    </w:pPr>
  </w:style>
  <w:style w:type="paragraph" w:customStyle="1" w:styleId="HJRHeadline0Titelei">
    <w:name w:val="HJR_Headline_0=Titelei"/>
    <w:basedOn w:val="HJRGrundschrift"/>
    <w:next w:val="HJRGrundschrift"/>
    <w:rsid w:val="007A03FA"/>
    <w:pPr>
      <w:jc w:val="left"/>
    </w:pPr>
    <w:rPr>
      <w:sz w:val="32"/>
    </w:rPr>
  </w:style>
  <w:style w:type="paragraph" w:styleId="Funotentext">
    <w:name w:val="footnote text"/>
    <w:basedOn w:val="Standard"/>
    <w:semiHidden/>
    <w:rsid w:val="007A03FA"/>
    <w:rPr>
      <w:sz w:val="20"/>
    </w:rPr>
  </w:style>
  <w:style w:type="paragraph" w:customStyle="1" w:styleId="HJRHeadline1ATeil">
    <w:name w:val="HJR_Headline_1=A.(Teil)"/>
    <w:basedOn w:val="HJRHeadline0Titelei"/>
    <w:next w:val="HJRGrundschrift"/>
    <w:rsid w:val="007A03FA"/>
    <w:pPr>
      <w:numPr>
        <w:numId w:val="18"/>
      </w:numPr>
    </w:pPr>
    <w:rPr>
      <w:b/>
      <w:sz w:val="28"/>
    </w:rPr>
  </w:style>
  <w:style w:type="paragraph" w:customStyle="1" w:styleId="HJRHeadline31Abschn">
    <w:name w:val="HJR_Headline_3=1.(Abschn.)"/>
    <w:basedOn w:val="HJRHeadline2IKap"/>
    <w:next w:val="HJRGrundschrift"/>
    <w:rsid w:val="007A03FA"/>
    <w:pPr>
      <w:numPr>
        <w:numId w:val="16"/>
      </w:numPr>
      <w:tabs>
        <w:tab w:val="clear" w:pos="360"/>
        <w:tab w:val="left" w:pos="397"/>
      </w:tabs>
      <w:ind w:left="397" w:hanging="397"/>
    </w:pPr>
    <w:rPr>
      <w:sz w:val="24"/>
    </w:rPr>
  </w:style>
  <w:style w:type="paragraph" w:customStyle="1" w:styleId="HJRHeadline2IKap">
    <w:name w:val="HJR_Headline_2=I.(Kap.)"/>
    <w:basedOn w:val="HJRHeadline1ATeil"/>
    <w:next w:val="HJRGrundschrift"/>
    <w:rsid w:val="007A03FA"/>
    <w:pPr>
      <w:numPr>
        <w:numId w:val="19"/>
      </w:numPr>
    </w:pPr>
  </w:style>
  <w:style w:type="paragraph" w:customStyle="1" w:styleId="HJRHeadline4aUabschn">
    <w:name w:val="HJR_Headline_4=a)(U.abschn.)"/>
    <w:basedOn w:val="HJRHeadline31Abschn"/>
    <w:next w:val="HJRGrundschrift"/>
    <w:rsid w:val="007A03FA"/>
    <w:pPr>
      <w:numPr>
        <w:numId w:val="0"/>
      </w:numPr>
      <w:tabs>
        <w:tab w:val="num" w:pos="397"/>
      </w:tabs>
      <w:ind w:left="397" w:hanging="397"/>
    </w:pPr>
  </w:style>
  <w:style w:type="paragraph" w:customStyle="1" w:styleId="HJRHeadline5aaAbsatz">
    <w:name w:val="HJR_Headline_5=aa)(Absatz)"/>
    <w:basedOn w:val="HJRHeadline4aUabschn"/>
    <w:next w:val="HJRGrundschrift"/>
    <w:autoRedefine/>
    <w:rsid w:val="007A03FA"/>
    <w:pPr>
      <w:numPr>
        <w:numId w:val="20"/>
      </w:numPr>
      <w:ind w:left="454" w:hanging="454"/>
    </w:pPr>
  </w:style>
  <w:style w:type="paragraph" w:customStyle="1" w:styleId="HJRGliederung0Titelei">
    <w:name w:val="HJR_Gliederung_0=Titelei"/>
    <w:basedOn w:val="HJRGrundschrift"/>
    <w:rsid w:val="007A03FA"/>
    <w:pPr>
      <w:tabs>
        <w:tab w:val="right" w:leader="dot" w:pos="9072"/>
      </w:tabs>
      <w:jc w:val="left"/>
    </w:pPr>
  </w:style>
  <w:style w:type="paragraph" w:customStyle="1" w:styleId="HJRGliederung1ATeil">
    <w:name w:val="HJR_Gliederung_1=A.(Teil)"/>
    <w:basedOn w:val="HJRGliederung0Titelei"/>
    <w:rsid w:val="007A03FA"/>
    <w:pPr>
      <w:tabs>
        <w:tab w:val="left" w:pos="369"/>
        <w:tab w:val="right" w:leader="dot" w:pos="9639"/>
      </w:tabs>
      <w:ind w:left="369" w:hanging="369"/>
    </w:pPr>
  </w:style>
  <w:style w:type="paragraph" w:customStyle="1" w:styleId="HJRGliederung2IKap">
    <w:name w:val="HJR_Gliederung_2=I.(Kap.)"/>
    <w:basedOn w:val="HJRGliederung1ATeil"/>
    <w:next w:val="HJRGrundschrift"/>
    <w:rsid w:val="007A03FA"/>
    <w:pPr>
      <w:tabs>
        <w:tab w:val="clear" w:pos="369"/>
        <w:tab w:val="left" w:pos="907"/>
      </w:tabs>
      <w:ind w:left="908" w:hanging="539"/>
    </w:pPr>
  </w:style>
  <w:style w:type="paragraph" w:customStyle="1" w:styleId="HJRGliederung31Abschn">
    <w:name w:val="HJR_Gliederung_3=1.(Abschn.)"/>
    <w:basedOn w:val="HJRGliederung2IKap"/>
    <w:rsid w:val="007A03FA"/>
    <w:pPr>
      <w:tabs>
        <w:tab w:val="clear" w:pos="907"/>
        <w:tab w:val="left" w:pos="1276"/>
      </w:tabs>
      <w:ind w:left="1276" w:hanging="369"/>
    </w:pPr>
  </w:style>
  <w:style w:type="paragraph" w:customStyle="1" w:styleId="HJRGliederung4aUabschn">
    <w:name w:val="HJR_Gliederung_4=a)(U.abschn.)"/>
    <w:basedOn w:val="HJRGliederung31Abschn"/>
    <w:rsid w:val="007A03FA"/>
    <w:pPr>
      <w:tabs>
        <w:tab w:val="clear" w:pos="1276"/>
        <w:tab w:val="left" w:pos="1616"/>
      </w:tabs>
      <w:ind w:left="1616" w:hanging="340"/>
    </w:pPr>
  </w:style>
  <w:style w:type="paragraph" w:customStyle="1" w:styleId="HJRGliederung5aaAbsatz">
    <w:name w:val="HJR_Gliederung_5=aa)(Absatz)"/>
    <w:basedOn w:val="HJRGliederung4aUabschn"/>
    <w:rsid w:val="007A03FA"/>
    <w:pPr>
      <w:tabs>
        <w:tab w:val="clear" w:pos="1616"/>
        <w:tab w:val="left" w:pos="2126"/>
      </w:tabs>
      <w:ind w:left="2126" w:hanging="510"/>
    </w:pPr>
    <w:rPr>
      <w:noProof/>
    </w:rPr>
  </w:style>
  <w:style w:type="character" w:styleId="Funotenzeichen">
    <w:name w:val="footnote reference"/>
    <w:basedOn w:val="Absatz-Standardschriftart"/>
    <w:semiHidden/>
    <w:rsid w:val="007A03FA"/>
    <w:rPr>
      <w:vertAlign w:val="superscript"/>
    </w:rPr>
  </w:style>
  <w:style w:type="paragraph" w:styleId="Kopfzeile">
    <w:name w:val="header"/>
    <w:basedOn w:val="Standard"/>
    <w:rsid w:val="007A03FA"/>
    <w:pPr>
      <w:tabs>
        <w:tab w:val="center" w:pos="4536"/>
        <w:tab w:val="right" w:pos="9072"/>
      </w:tabs>
    </w:pPr>
  </w:style>
  <w:style w:type="paragraph" w:customStyle="1" w:styleId="HJRFunoten">
    <w:name w:val="HJR_Fußnoten"/>
    <w:basedOn w:val="Funotentext"/>
    <w:rsid w:val="007A03FA"/>
    <w:pPr>
      <w:jc w:val="both"/>
    </w:pPr>
  </w:style>
  <w:style w:type="paragraph" w:styleId="Fuzeile">
    <w:name w:val="footer"/>
    <w:basedOn w:val="Standard"/>
    <w:rsid w:val="007A03FA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semiHidden/>
    <w:rsid w:val="007A03FA"/>
  </w:style>
  <w:style w:type="paragraph" w:styleId="Verzeichnis2">
    <w:name w:val="toc 2"/>
    <w:basedOn w:val="Standard"/>
    <w:next w:val="Standard"/>
    <w:autoRedefine/>
    <w:semiHidden/>
    <w:rsid w:val="007A03FA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7A03FA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7A03FA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7A03FA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7A03FA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7A03FA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7A03FA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7A03FA"/>
    <w:pPr>
      <w:ind w:left="1920"/>
    </w:pPr>
  </w:style>
  <w:style w:type="character" w:styleId="Seitenzahl">
    <w:name w:val="page number"/>
    <w:basedOn w:val="Absatz-Standardschriftart"/>
    <w:rsid w:val="007A03FA"/>
  </w:style>
  <w:style w:type="paragraph" w:customStyle="1" w:styleId="HJRAbkrzungs-Literaturverz">
    <w:name w:val="HJR_Abkürzungs-/Literaturverz."/>
    <w:basedOn w:val="HJRGrundschrift"/>
    <w:rsid w:val="007A03FA"/>
    <w:pPr>
      <w:jc w:val="left"/>
    </w:pPr>
  </w:style>
  <w:style w:type="paragraph" w:customStyle="1" w:styleId="HJRGliederung5">
    <w:name w:val="HJR_Gliederung_5"/>
    <w:basedOn w:val="Standard"/>
    <w:rsid w:val="007A03FA"/>
    <w:pPr>
      <w:tabs>
        <w:tab w:val="left" w:pos="2126"/>
        <w:tab w:val="right" w:leader="dot" w:pos="9072"/>
        <w:tab w:val="right" w:leader="dot" w:pos="9639"/>
      </w:tabs>
      <w:ind w:left="2126" w:hanging="510"/>
      <w:jc w:val="both"/>
    </w:pPr>
    <w:rPr>
      <w:noProof/>
    </w:rPr>
  </w:style>
  <w:style w:type="paragraph" w:styleId="Sprechblasentext">
    <w:name w:val="Balloon Text"/>
    <w:basedOn w:val="Standard"/>
    <w:link w:val="SprechblasentextZchn"/>
    <w:semiHidden/>
    <w:unhideWhenUsed/>
    <w:rsid w:val="00AB74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B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\Downloads\978-3-8114-4807-0_Download_Muster_Hausarbeit%20(2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978-3-8114-4807-0_Download_Muster_Hausarbeit (2)</Template>
  <TotalTime>0</TotalTime>
  <Pages>6</Pages>
  <Words>107</Words>
  <Characters>1383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 für juristische Hausarbeiten</vt:lpstr>
    </vt:vector>
  </TitlesOfParts>
  <Company>C.F. Müller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für juristische Hausarbeiten</dc:title>
  <dc:subject/>
  <dc:creator>Fischer, Noémie</dc:creator>
  <cp:keywords/>
  <dc:description/>
  <cp:lastModifiedBy>Schaaf, Michael</cp:lastModifiedBy>
  <cp:revision>2</cp:revision>
  <cp:lastPrinted>2005-05-03T21:20:00Z</cp:lastPrinted>
  <dcterms:created xsi:type="dcterms:W3CDTF">2023-08-23T07:05:00Z</dcterms:created>
  <dcterms:modified xsi:type="dcterms:W3CDTF">2023-08-23T07:05:00Z</dcterms:modified>
</cp:coreProperties>
</file>